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FF1" w14:textId="43D021E9" w:rsidR="00BF3E58" w:rsidRPr="0023318F" w:rsidRDefault="00BF3E58" w:rsidP="00BF3E58">
      <w:pPr>
        <w:pStyle w:val="NormalWeb"/>
        <w:jc w:val="center"/>
        <w:rPr>
          <w:rStyle w:val="Strong"/>
          <w:rFonts w:ascii="Arial" w:hAnsi="Arial" w:cs="Arial"/>
          <w:sz w:val="24"/>
          <w:szCs w:val="24"/>
        </w:rPr>
      </w:pPr>
      <w:r w:rsidRPr="0023318F">
        <w:rPr>
          <w:rStyle w:val="Strong"/>
          <w:rFonts w:ascii="Arial" w:hAnsi="Arial" w:cs="Arial"/>
          <w:sz w:val="24"/>
          <w:szCs w:val="24"/>
        </w:rPr>
        <w:t>Extended Experience Checklist Involving Travel Outside the Province or an Overnight Stay in Excess of Three Nights in the Province</w:t>
      </w:r>
    </w:p>
    <w:p w14:paraId="7A9E0B2C" w14:textId="5E4F1FA1" w:rsidR="00BF3E58" w:rsidRPr="00BF3E58" w:rsidRDefault="00BF3E58" w:rsidP="0023318F">
      <w:pPr>
        <w:pStyle w:val="NormalWeb"/>
        <w:rPr>
          <w:rFonts w:ascii="Arial" w:hAnsi="Arial" w:cs="Arial"/>
          <w:b/>
          <w:bCs/>
          <w:i/>
          <w:iCs/>
          <w:sz w:val="24"/>
          <w:szCs w:val="24"/>
        </w:rPr>
      </w:pPr>
      <w:r w:rsidRPr="00BF3E58">
        <w:rPr>
          <w:rStyle w:val="Strong"/>
          <w:rFonts w:ascii="Arial" w:hAnsi="Arial" w:cs="Arial"/>
          <w:b w:val="0"/>
          <w:bCs w:val="0"/>
          <w:i/>
          <w:iCs/>
          <w:sz w:val="24"/>
          <w:szCs w:val="24"/>
        </w:rPr>
        <w:t>To be completed by organizer.</w:t>
      </w:r>
    </w:p>
    <w:p w14:paraId="7FC2A88C" w14:textId="422CBDFC" w:rsidR="008A59C4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School: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1B79B31" w14:textId="13CFF6C9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Destination: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F878191" w14:textId="5A445011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Dates of Travel: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F264C3" w14:textId="491C7372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Grade Level: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B2386FF" w14:textId="401DA096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Sponsoring Teacher: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1430DAE" w14:textId="1AD8D0EA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Number of Students: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A7C8F3A" w14:textId="44591B4C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 xml:space="preserve">Number of Supervisors: </w:t>
      </w:r>
    </w:p>
    <w:p w14:paraId="7B3DD05F" w14:textId="6FA43A2E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Teachers: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1B90E9E" w14:textId="4FDF4B50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Parents: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73556501" w14:textId="04FEF405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Other: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06B9199" w14:textId="776F63F3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Total: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7AA2C80C" w14:textId="45C30450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Cost per Student: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779E1BC" w14:textId="3DFFBB6F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TOC Costs (if applicable, please note how these costs are being covered: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A0ED3E2" w14:textId="6C2E31C8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Medical Coverage (if applicable, E.g., US trips):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5927C9DC" w14:textId="3296B7AD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Method(s) of Transportation (please be specific):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4FC9A99B" w14:textId="7F1E5FF3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Emergency Procedures in Place (E.g., ability to escort a student home. Please attach procedure.):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BF3E58">
        <w:rPr>
          <w:rFonts w:ascii="Arial" w:hAnsi="Arial" w:cs="Arial"/>
          <w:sz w:val="22"/>
          <w:szCs w:val="22"/>
        </w:rPr>
        <w:instrText xml:space="preserve"> FORMCHECKBOX </w:instrText>
      </w:r>
      <w:r w:rsidR="002541D2">
        <w:rPr>
          <w:rFonts w:ascii="Arial" w:hAnsi="Arial" w:cs="Arial"/>
          <w:sz w:val="22"/>
          <w:szCs w:val="22"/>
        </w:rPr>
      </w:r>
      <w:r w:rsidR="002541D2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4"/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10322B32" w14:textId="5F103672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Itinerary to Parents with Contact Telephone Numbers (attach itinerary and emergency contact phone numbers: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Pr="00BF3E58">
        <w:rPr>
          <w:rFonts w:ascii="Arial" w:hAnsi="Arial" w:cs="Arial"/>
          <w:sz w:val="22"/>
          <w:szCs w:val="22"/>
        </w:rPr>
        <w:instrText xml:space="preserve"> FORMCHECKBOX </w:instrText>
      </w:r>
      <w:r w:rsidR="002541D2">
        <w:rPr>
          <w:rFonts w:ascii="Arial" w:hAnsi="Arial" w:cs="Arial"/>
          <w:sz w:val="22"/>
          <w:szCs w:val="22"/>
        </w:rPr>
      </w:r>
      <w:r w:rsidR="002541D2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6"/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068E1043" w14:textId="5319770E" w:rsidR="00BF3E58" w:rsidRP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>Relevant to Curriculum (if yes, explain. If a Travel Club, please explain purpose and if student will be missing school: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Pr="00BF3E58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BF3E58">
        <w:rPr>
          <w:rFonts w:ascii="Arial" w:hAnsi="Arial" w:cs="Arial"/>
          <w:sz w:val="22"/>
          <w:szCs w:val="22"/>
        </w:rPr>
        <w:instrText xml:space="preserve"> FORMTEXT </w:instrText>
      </w:r>
      <w:r w:rsidRPr="00BF3E58">
        <w:rPr>
          <w:rFonts w:ascii="Arial" w:hAnsi="Arial" w:cs="Arial"/>
          <w:sz w:val="22"/>
          <w:szCs w:val="22"/>
        </w:rPr>
      </w:r>
      <w:r w:rsidRPr="00BF3E58">
        <w:rPr>
          <w:rFonts w:ascii="Arial" w:hAnsi="Arial" w:cs="Arial"/>
          <w:sz w:val="22"/>
          <w:szCs w:val="22"/>
        </w:rPr>
        <w:fldChar w:fldCharType="separate"/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noProof/>
          <w:sz w:val="22"/>
          <w:szCs w:val="22"/>
        </w:rPr>
        <w:t> </w:t>
      </w:r>
      <w:r w:rsidRPr="00BF3E58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17958588" w14:textId="7DAFAAEE" w:rsidR="00BF3E58" w:rsidRDefault="00BF3E58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 w:rsidRPr="00BF3E58">
        <w:rPr>
          <w:rFonts w:ascii="Arial" w:hAnsi="Arial" w:cs="Arial"/>
          <w:b/>
          <w:bCs/>
          <w:sz w:val="22"/>
          <w:szCs w:val="22"/>
        </w:rPr>
        <w:t xml:space="preserve">Principal Approval </w:t>
      </w:r>
      <w:r w:rsidR="00623C02">
        <w:rPr>
          <w:rFonts w:ascii="Arial" w:hAnsi="Arial" w:cs="Arial"/>
          <w:b/>
          <w:bCs/>
          <w:sz w:val="22"/>
          <w:szCs w:val="22"/>
        </w:rPr>
        <w:t>Signature</w:t>
      </w:r>
      <w:r w:rsidRPr="00BF3E58">
        <w:rPr>
          <w:rFonts w:ascii="Arial" w:hAnsi="Arial" w:cs="Arial"/>
          <w:b/>
          <w:bCs/>
          <w:sz w:val="22"/>
          <w:szCs w:val="22"/>
        </w:rPr>
        <w:t>:</w:t>
      </w:r>
      <w:r w:rsidRPr="00BF3E58">
        <w:rPr>
          <w:rFonts w:ascii="Arial" w:hAnsi="Arial" w:cs="Arial"/>
          <w:sz w:val="22"/>
          <w:szCs w:val="22"/>
        </w:rPr>
        <w:t xml:space="preserve"> </w:t>
      </w:r>
      <w:r w:rsidR="00623C02">
        <w:rPr>
          <w:rFonts w:ascii="Arial" w:hAnsi="Arial" w:cs="Arial"/>
          <w:sz w:val="22"/>
          <w:szCs w:val="22"/>
        </w:rPr>
        <w:t>________________________________________________</w:t>
      </w:r>
    </w:p>
    <w:p w14:paraId="6A5FF8F3" w14:textId="5EE52E88" w:rsidR="00623C02" w:rsidRPr="00BF3E58" w:rsidRDefault="00623C02" w:rsidP="0023318F">
      <w:pPr>
        <w:tabs>
          <w:tab w:val="right" w:pos="1440"/>
          <w:tab w:val="left" w:pos="68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Superintendent/Designate</w:t>
      </w:r>
      <w:r w:rsidRPr="00BF3E58">
        <w:rPr>
          <w:rFonts w:ascii="Arial" w:hAnsi="Arial" w:cs="Arial"/>
          <w:b/>
          <w:bCs/>
          <w:sz w:val="22"/>
          <w:szCs w:val="22"/>
        </w:rPr>
        <w:t xml:space="preserve"> Approval</w:t>
      </w:r>
      <w:r>
        <w:rPr>
          <w:rFonts w:ascii="Arial" w:hAnsi="Arial" w:cs="Arial"/>
          <w:b/>
          <w:bCs/>
          <w:sz w:val="22"/>
          <w:szCs w:val="22"/>
        </w:rPr>
        <w:t xml:space="preserve"> Signature</w:t>
      </w:r>
      <w:r w:rsidRPr="00BF3E58">
        <w:rPr>
          <w:rFonts w:ascii="Arial" w:hAnsi="Arial" w:cs="Arial"/>
          <w:b/>
          <w:bCs/>
          <w:sz w:val="22"/>
          <w:szCs w:val="22"/>
        </w:rPr>
        <w:t>:</w:t>
      </w:r>
      <w:r w:rsidRPr="00BF3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</w:t>
      </w:r>
    </w:p>
    <w:sectPr w:rsidR="00623C02" w:rsidRPr="00BF3E58" w:rsidSect="00233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720" w:left="1440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CB2C" w14:textId="77777777" w:rsidR="00E25573" w:rsidRDefault="00E25573">
      <w:r>
        <w:separator/>
      </w:r>
    </w:p>
  </w:endnote>
  <w:endnote w:type="continuationSeparator" w:id="0">
    <w:p w14:paraId="0CFF192D" w14:textId="77777777" w:rsidR="00E25573" w:rsidRDefault="00E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501C" w14:textId="62A08A3E" w:rsidR="00A738BF" w:rsidRDefault="00457917" w:rsidP="009D12F9">
    <w:pPr>
      <w:pStyle w:val="Footer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E44683" wp14:editId="66C3F7A2">
          <wp:extent cx="5943600" cy="321310"/>
          <wp:effectExtent l="0" t="0" r="0" b="0"/>
          <wp:docPr id="50410077" name="Picture 50410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604437" w14:textId="77777777" w:rsidR="003A6558" w:rsidRDefault="003A6558" w:rsidP="009D12F9">
    <w:pPr>
      <w:pStyle w:val="Footer"/>
      <w:jc w:val="center"/>
      <w:rPr>
        <w:sz w:val="20"/>
      </w:rPr>
    </w:pPr>
  </w:p>
  <w:p w14:paraId="0ACC7D88" w14:textId="7D9F3F48" w:rsidR="003A6558" w:rsidRPr="003A6558" w:rsidRDefault="003A6558" w:rsidP="003A6558">
    <w:pPr>
      <w:pStyle w:val="Footer"/>
      <w:jc w:val="right"/>
      <w:rPr>
        <w:rFonts w:ascii="Arial" w:hAnsi="Arial" w:cs="Arial"/>
        <w:sz w:val="10"/>
        <w:szCs w:val="10"/>
      </w:rPr>
    </w:pPr>
    <w:r w:rsidRPr="003A6558">
      <w:rPr>
        <w:rFonts w:ascii="Arial" w:hAnsi="Arial" w:cs="Arial"/>
        <w:sz w:val="10"/>
        <w:szCs w:val="10"/>
      </w:rPr>
      <w:t xml:space="preserve">Last revised </w:t>
    </w:r>
    <w:r w:rsidR="001854A6">
      <w:rPr>
        <w:rFonts w:ascii="Arial" w:hAnsi="Arial" w:cs="Arial"/>
        <w:sz w:val="10"/>
        <w:szCs w:val="10"/>
      </w:rPr>
      <w:t>August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5EBC" w14:textId="1FEBF39E" w:rsidR="00A738BF" w:rsidRPr="009001B9" w:rsidRDefault="002332FE" w:rsidP="002332FE">
    <w:pPr>
      <w:pStyle w:val="Footer"/>
      <w:jc w:val="right"/>
      <w:rPr>
        <w:rFonts w:ascii="Arial" w:hAnsi="Arial" w:cs="Arial"/>
        <w:sz w:val="20"/>
      </w:rPr>
    </w:pPr>
    <w:r>
      <w:rPr>
        <w:sz w:val="20"/>
      </w:rPr>
      <w:t xml:space="preserve"> </w:t>
    </w:r>
    <w:r w:rsidRPr="009001B9">
      <w:rPr>
        <w:rFonts w:ascii="Arial" w:hAnsi="Arial" w:cs="Arial"/>
        <w:sz w:val="20"/>
      </w:rPr>
      <w:t xml:space="preserve">SD46 Form | </w:t>
    </w:r>
    <w:r w:rsidR="00BB6DBC">
      <w:rPr>
        <w:rFonts w:ascii="Arial" w:hAnsi="Arial" w:cs="Arial"/>
        <w:sz w:val="20"/>
      </w:rPr>
      <w:t>Consent and Waiver</w:t>
    </w:r>
    <w:r w:rsidR="00BB6DBC" w:rsidRPr="002332FE">
      <w:rPr>
        <w:rFonts w:ascii="Arial" w:hAnsi="Arial" w:cs="Arial"/>
        <w:sz w:val="20"/>
      </w:rPr>
      <w:t xml:space="preserve"> Form</w:t>
    </w:r>
    <w:r w:rsidR="00BB6DBC">
      <w:rPr>
        <w:rFonts w:ascii="Arial" w:hAnsi="Arial" w:cs="Arial"/>
        <w:sz w:val="20"/>
      </w:rPr>
      <w:t xml:space="preserve"> for High-Risk Activity</w:t>
    </w:r>
    <w:r w:rsidR="00BB6DBC" w:rsidRPr="002332FE">
      <w:rPr>
        <w:rFonts w:ascii="Arial" w:hAnsi="Arial" w:cs="Arial"/>
        <w:sz w:val="20"/>
      </w:rPr>
      <w:t xml:space="preserve"> </w:t>
    </w:r>
    <w:r w:rsidRPr="009001B9">
      <w:rPr>
        <w:rFonts w:ascii="Arial" w:hAnsi="Arial" w:cs="Arial"/>
        <w:sz w:val="20"/>
      </w:rPr>
      <w:t>| Rev. 06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A84E" w14:textId="4AA06022" w:rsidR="002332FE" w:rsidRPr="002332FE" w:rsidRDefault="002332FE" w:rsidP="002332FE">
    <w:pPr>
      <w:pStyle w:val="Footer"/>
      <w:jc w:val="right"/>
      <w:rPr>
        <w:rFonts w:ascii="Arial" w:hAnsi="Arial" w:cs="Arial"/>
      </w:rPr>
    </w:pPr>
    <w:r w:rsidRPr="002332FE">
      <w:rPr>
        <w:rFonts w:ascii="Arial" w:hAnsi="Arial" w:cs="Arial"/>
        <w:sz w:val="20"/>
      </w:rPr>
      <w:t xml:space="preserve">SD46 Form | </w:t>
    </w:r>
    <w:r w:rsidR="00BF3E58">
      <w:rPr>
        <w:rFonts w:ascii="Arial" w:hAnsi="Arial" w:cs="Arial"/>
        <w:sz w:val="20"/>
      </w:rPr>
      <w:t>Extended Experience Checklist Form</w:t>
    </w:r>
    <w:r w:rsidRPr="002332FE">
      <w:rPr>
        <w:rFonts w:ascii="Arial" w:hAnsi="Arial" w:cs="Arial"/>
        <w:sz w:val="20"/>
      </w:rPr>
      <w:t xml:space="preserve"> | Rev. 06 202</w:t>
    </w:r>
    <w:r w:rsidR="0023318F">
      <w:rPr>
        <w:rFonts w:ascii="Arial" w:hAnsi="Arial" w:cs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EA9E" w14:textId="77777777" w:rsidR="00E25573" w:rsidRDefault="00E25573">
      <w:r>
        <w:separator/>
      </w:r>
    </w:p>
  </w:footnote>
  <w:footnote w:type="continuationSeparator" w:id="0">
    <w:p w14:paraId="65528836" w14:textId="77777777" w:rsidR="00E25573" w:rsidRDefault="00E2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FD6E" w14:textId="77777777" w:rsidR="003B1805" w:rsidRPr="00616760" w:rsidRDefault="003B1805" w:rsidP="00111F64">
    <w:pPr>
      <w:pStyle w:val="Header"/>
      <w:tabs>
        <w:tab w:val="clear" w:pos="4320"/>
        <w:tab w:val="clear" w:pos="8640"/>
        <w:tab w:val="right" w:leader="underscore" w:pos="9360"/>
      </w:tabs>
      <w:rPr>
        <w:rFonts w:ascii="Arial" w:hAnsi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1692" w14:textId="082B4778" w:rsidR="006F7316" w:rsidRDefault="006F7316" w:rsidP="00EA2898">
    <w:pPr>
      <w:pStyle w:val="Header"/>
    </w:pPr>
  </w:p>
  <w:p w14:paraId="58448557" w14:textId="77777777" w:rsidR="0086004E" w:rsidRPr="00EA2898" w:rsidRDefault="0086004E" w:rsidP="00EA2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6BA3" w14:textId="5E3B18A4" w:rsidR="002332FE" w:rsidRDefault="002332FE">
    <w:pPr>
      <w:pStyle w:val="Header"/>
    </w:pPr>
    <w:r>
      <w:rPr>
        <w:noProof/>
      </w:rPr>
      <w:drawing>
        <wp:inline distT="0" distB="0" distL="0" distR="0" wp14:anchorId="1C2D2FE9" wp14:editId="4A64CF37">
          <wp:extent cx="5943600" cy="778475"/>
          <wp:effectExtent l="0" t="0" r="0" b="0"/>
          <wp:docPr id="1770891335" name="Picture 1770891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891335" name="Picture 1770891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7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/>
        <w:color w:val="000000"/>
        <w:sz w:val="24"/>
      </w:rPr>
    </w:lvl>
  </w:abstractNum>
  <w:abstractNum w:abstractNumId="1" w15:restartNumberingAfterBreak="0">
    <w:nsid w:val="1F3A3C97"/>
    <w:multiLevelType w:val="hybridMultilevel"/>
    <w:tmpl w:val="69F68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603"/>
    <w:multiLevelType w:val="hybridMultilevel"/>
    <w:tmpl w:val="9F30A1FA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543637"/>
    <w:multiLevelType w:val="hybridMultilevel"/>
    <w:tmpl w:val="9F30A1FA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8D5BC1"/>
    <w:multiLevelType w:val="hybridMultilevel"/>
    <w:tmpl w:val="8592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327ACA"/>
    <w:multiLevelType w:val="hybridMultilevel"/>
    <w:tmpl w:val="0AC6C676"/>
    <w:lvl w:ilvl="0" w:tplc="00010409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-"/>
      <w:lvlJc w:val="left"/>
      <w:pPr>
        <w:ind w:left="2160" w:hanging="360"/>
      </w:pPr>
      <w:rPr>
        <w:rFonts w:ascii="Times" w:hAnsi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C31B5"/>
    <w:multiLevelType w:val="hybridMultilevel"/>
    <w:tmpl w:val="47A29D0C"/>
    <w:lvl w:ilvl="0" w:tplc="00010409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69EE185B"/>
    <w:multiLevelType w:val="hybridMultilevel"/>
    <w:tmpl w:val="226C0B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5E97"/>
    <w:multiLevelType w:val="hybridMultilevel"/>
    <w:tmpl w:val="1CCC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C76D3"/>
    <w:multiLevelType w:val="hybridMultilevel"/>
    <w:tmpl w:val="7B54E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7270">
    <w:abstractNumId w:val="7"/>
  </w:num>
  <w:num w:numId="2" w16cid:durableId="117265972">
    <w:abstractNumId w:val="6"/>
  </w:num>
  <w:num w:numId="3" w16cid:durableId="1709598045">
    <w:abstractNumId w:val="5"/>
  </w:num>
  <w:num w:numId="4" w16cid:durableId="1746761259">
    <w:abstractNumId w:val="0"/>
  </w:num>
  <w:num w:numId="5" w16cid:durableId="1586723139">
    <w:abstractNumId w:val="4"/>
  </w:num>
  <w:num w:numId="6" w16cid:durableId="2114206220">
    <w:abstractNumId w:val="2"/>
  </w:num>
  <w:num w:numId="7" w16cid:durableId="1162772205">
    <w:abstractNumId w:val="3"/>
  </w:num>
  <w:num w:numId="8" w16cid:durableId="926696103">
    <w:abstractNumId w:val="1"/>
  </w:num>
  <w:num w:numId="9" w16cid:durableId="1234318253">
    <w:abstractNumId w:val="9"/>
  </w:num>
  <w:num w:numId="10" w16cid:durableId="961616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91"/>
    <w:rsid w:val="00010AA4"/>
    <w:rsid w:val="000125C5"/>
    <w:rsid w:val="000A77E9"/>
    <w:rsid w:val="000D52B2"/>
    <w:rsid w:val="001072F7"/>
    <w:rsid w:val="00111EBF"/>
    <w:rsid w:val="00111F64"/>
    <w:rsid w:val="00124D04"/>
    <w:rsid w:val="00157DFB"/>
    <w:rsid w:val="00172A88"/>
    <w:rsid w:val="0017385C"/>
    <w:rsid w:val="00175301"/>
    <w:rsid w:val="001854A6"/>
    <w:rsid w:val="00190085"/>
    <w:rsid w:val="001B60B9"/>
    <w:rsid w:val="00221E07"/>
    <w:rsid w:val="0023318F"/>
    <w:rsid w:val="002332FE"/>
    <w:rsid w:val="0025262F"/>
    <w:rsid w:val="002541D2"/>
    <w:rsid w:val="00270AE5"/>
    <w:rsid w:val="00272DE7"/>
    <w:rsid w:val="00300146"/>
    <w:rsid w:val="003401BE"/>
    <w:rsid w:val="003A6558"/>
    <w:rsid w:val="003B1805"/>
    <w:rsid w:val="003F0FA0"/>
    <w:rsid w:val="00457917"/>
    <w:rsid w:val="00473D80"/>
    <w:rsid w:val="00486EFD"/>
    <w:rsid w:val="004C0AF0"/>
    <w:rsid w:val="004C6613"/>
    <w:rsid w:val="004F05DC"/>
    <w:rsid w:val="00511B67"/>
    <w:rsid w:val="00516956"/>
    <w:rsid w:val="00523DA6"/>
    <w:rsid w:val="00556528"/>
    <w:rsid w:val="00557FAE"/>
    <w:rsid w:val="00566751"/>
    <w:rsid w:val="0057154E"/>
    <w:rsid w:val="00623C02"/>
    <w:rsid w:val="00625947"/>
    <w:rsid w:val="00626D1B"/>
    <w:rsid w:val="00634416"/>
    <w:rsid w:val="00635CE2"/>
    <w:rsid w:val="006647E8"/>
    <w:rsid w:val="00672F92"/>
    <w:rsid w:val="006B2C30"/>
    <w:rsid w:val="006C02E5"/>
    <w:rsid w:val="006C3FA0"/>
    <w:rsid w:val="006C50DB"/>
    <w:rsid w:val="006D356B"/>
    <w:rsid w:val="006F03C8"/>
    <w:rsid w:val="006F44C5"/>
    <w:rsid w:val="006F7316"/>
    <w:rsid w:val="007101FB"/>
    <w:rsid w:val="007C08FA"/>
    <w:rsid w:val="007E223E"/>
    <w:rsid w:val="007F617C"/>
    <w:rsid w:val="00832901"/>
    <w:rsid w:val="00852ECB"/>
    <w:rsid w:val="0086004E"/>
    <w:rsid w:val="00873131"/>
    <w:rsid w:val="008852E6"/>
    <w:rsid w:val="008A508E"/>
    <w:rsid w:val="008A59C4"/>
    <w:rsid w:val="008E086E"/>
    <w:rsid w:val="009001B9"/>
    <w:rsid w:val="0092029E"/>
    <w:rsid w:val="009544DF"/>
    <w:rsid w:val="00960116"/>
    <w:rsid w:val="0099070D"/>
    <w:rsid w:val="009D12F9"/>
    <w:rsid w:val="009D5C96"/>
    <w:rsid w:val="00A224F7"/>
    <w:rsid w:val="00A265A0"/>
    <w:rsid w:val="00A323BC"/>
    <w:rsid w:val="00A34E61"/>
    <w:rsid w:val="00A57E66"/>
    <w:rsid w:val="00A738BF"/>
    <w:rsid w:val="00A80B91"/>
    <w:rsid w:val="00A86D34"/>
    <w:rsid w:val="00A90719"/>
    <w:rsid w:val="00AA3A5E"/>
    <w:rsid w:val="00AC495C"/>
    <w:rsid w:val="00B25CEF"/>
    <w:rsid w:val="00B31AF5"/>
    <w:rsid w:val="00B53F95"/>
    <w:rsid w:val="00B75FB4"/>
    <w:rsid w:val="00BB6DBC"/>
    <w:rsid w:val="00BF011C"/>
    <w:rsid w:val="00BF1758"/>
    <w:rsid w:val="00BF3E58"/>
    <w:rsid w:val="00C25A7A"/>
    <w:rsid w:val="00C542DE"/>
    <w:rsid w:val="00C64553"/>
    <w:rsid w:val="00C67691"/>
    <w:rsid w:val="00C92B24"/>
    <w:rsid w:val="00CC1093"/>
    <w:rsid w:val="00CD3834"/>
    <w:rsid w:val="00CF347C"/>
    <w:rsid w:val="00D21CDA"/>
    <w:rsid w:val="00D41BA8"/>
    <w:rsid w:val="00E25573"/>
    <w:rsid w:val="00E66E60"/>
    <w:rsid w:val="00E93C20"/>
    <w:rsid w:val="00EA2898"/>
    <w:rsid w:val="00EA5DF8"/>
    <w:rsid w:val="00EB567D"/>
    <w:rsid w:val="00F10860"/>
    <w:rsid w:val="00F23156"/>
    <w:rsid w:val="00F43BA0"/>
    <w:rsid w:val="00F66D9B"/>
    <w:rsid w:val="00F737F1"/>
    <w:rsid w:val="00F95C46"/>
    <w:rsid w:val="00FB0884"/>
    <w:rsid w:val="00FB5CAE"/>
    <w:rsid w:val="00FD3835"/>
    <w:rsid w:val="00FD4194"/>
    <w:rsid w:val="00FF0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BABD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38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3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760"/>
  </w:style>
  <w:style w:type="character" w:styleId="Hyperlink">
    <w:name w:val="Hyperlink"/>
    <w:basedOn w:val="DefaultParagraphFont"/>
    <w:uiPriority w:val="99"/>
    <w:semiHidden/>
    <w:unhideWhenUsed/>
    <w:rsid w:val="00DC2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056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5D7C62"/>
    <w:rPr>
      <w:i/>
    </w:rPr>
  </w:style>
  <w:style w:type="paragraph" w:styleId="NormalWeb">
    <w:name w:val="Normal (Web)"/>
    <w:basedOn w:val="Normal"/>
    <w:uiPriority w:val="99"/>
    <w:unhideWhenUsed/>
    <w:rsid w:val="00C67691"/>
    <w:pPr>
      <w:spacing w:before="100" w:beforeAutospacing="1" w:after="100" w:afterAutospacing="1"/>
    </w:pPr>
    <w:rPr>
      <w:rFonts w:ascii="Times" w:hAnsi="Times"/>
      <w:sz w:val="20"/>
      <w:lang w:val="en-CA"/>
    </w:rPr>
  </w:style>
  <w:style w:type="character" w:styleId="Strong">
    <w:name w:val="Strong"/>
    <w:basedOn w:val="DefaultParagraphFont"/>
    <w:uiPriority w:val="22"/>
    <w:qFormat/>
    <w:rsid w:val="00C6769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A289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12F9"/>
    <w:rPr>
      <w:sz w:val="24"/>
    </w:rPr>
  </w:style>
  <w:style w:type="paragraph" w:customStyle="1" w:styleId="NoParagraphStyle">
    <w:name w:val="[No Paragraph Style]"/>
    <w:rsid w:val="009D12F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B2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59C4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59C4"/>
    <w:rPr>
      <w:sz w:val="24"/>
      <w:szCs w:val="24"/>
    </w:rPr>
  </w:style>
  <w:style w:type="table" w:styleId="TableGrid">
    <w:name w:val="Table Grid"/>
    <w:basedOn w:val="TableNormal"/>
    <w:rsid w:val="00BF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i's%20Drive:Users:di:Library:Application%20Support:Microsoft:Office:User%20Templates:My%20Templates:General%20Letter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Di's%20Drive:Users:di:Library:Application%20Support:Microsoft:Office:User%20Templates:My%20Templates:General%20Letter-2012.dotx</Template>
  <TotalTime>174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19, 2007</vt:lpstr>
    </vt:vector>
  </TitlesOfParts>
  <Company>School District No. 46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19, 2007</dc:title>
  <dc:subject/>
  <dc:creator>Technician</dc:creator>
  <cp:keywords/>
  <cp:lastModifiedBy>Stephanie Murawsky</cp:lastModifiedBy>
  <cp:revision>46</cp:revision>
  <cp:lastPrinted>2022-08-31T19:00:00Z</cp:lastPrinted>
  <dcterms:created xsi:type="dcterms:W3CDTF">2019-01-08T19:48:00Z</dcterms:created>
  <dcterms:modified xsi:type="dcterms:W3CDTF">2025-06-20T19:21:00Z</dcterms:modified>
</cp:coreProperties>
</file>